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</w:t>
      </w:r>
      <w:r w:rsidR="00573D65">
        <w:rPr>
          <w:rFonts w:ascii="メイリオ" w:eastAsia="メイリオ" w:hAnsi="メイリオ" w:cs="メイリオ" w:hint="eastAsia"/>
          <w:b/>
          <w:sz w:val="28"/>
          <w:szCs w:val="28"/>
        </w:rPr>
        <w:t>提供書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 w:rsidR="00573D65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3926F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3926F0">
              <w:rPr>
                <w:rFonts w:ascii="メイリオ" w:eastAsia="メイリオ" w:hAnsi="メイリオ" w:cs="メイリオ" w:hint="eastAsia"/>
                <w:sz w:val="18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E0F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="003926F0">
              <w:rPr>
                <w:rFonts w:ascii="メイリオ" w:eastAsia="メイリオ" w:hAnsi="メイリオ" w:cs="メイリオ" w:hint="eastAsia"/>
                <w:lang w:eastAsia="zh-TW"/>
              </w:rPr>
              <w:t>時間</w:t>
            </w:r>
            <w:r w:rsidR="003926F0">
              <w:rPr>
                <w:rFonts w:ascii="メイリオ" w:eastAsia="メイリオ" w:hAnsi="メイリオ" w:cs="メイリオ" w:hint="eastAsia"/>
              </w:rPr>
              <w:t>・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926F0">
              <w:rPr>
                <w:rFonts w:ascii="メイリオ" w:eastAsia="メイリオ" w:hAnsi="メイリオ" w:cs="メイリオ" w:hint="eastAsia"/>
              </w:rPr>
              <w:t>日間</w:t>
            </w:r>
            <w:bookmarkStart w:id="0" w:name="_GoBack"/>
            <w:bookmarkEnd w:id="0"/>
            <w:r w:rsidRPr="00366C10">
              <w:rPr>
                <w:rFonts w:ascii="メイリオ" w:eastAsia="メイリオ" w:hAnsi="メイリオ" w:cs="メイリオ" w:hint="eastAsia"/>
              </w:rPr>
              <w:t>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3926F0" w:rsidRDefault="00654782" w:rsidP="003926F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3926F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926F0">
              <w:rPr>
                <w:rFonts w:ascii="メイリオ" w:eastAsia="メイリオ" w:hAnsi="メイリオ" w:cs="メイリオ" w:hint="eastAsia"/>
              </w:rPr>
              <w:t xml:space="preserve">傷病手当金　　</w:t>
            </w:r>
            <w:r w:rsidRPr="00366C10">
              <w:rPr>
                <w:rFonts w:ascii="メイリオ" w:eastAsia="メイリオ" w:hAnsi="メイリオ" w:cs="メイリオ" w:hint="eastAsia"/>
              </w:rPr>
              <w:t>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B80F5A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65478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65478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B80F5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>令和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6F0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2D2A"/>
    <w:rsid w:val="00553A6D"/>
    <w:rsid w:val="0055690F"/>
    <w:rsid w:val="00562011"/>
    <w:rsid w:val="0056497B"/>
    <w:rsid w:val="00564B9E"/>
    <w:rsid w:val="00566DBB"/>
    <w:rsid w:val="00570D0B"/>
    <w:rsid w:val="00573D65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0F5A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06244"/>
  <w15:docId w15:val="{76248416-062E-429F-8DF0-015DB15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F3D9-010F-4B4D-A5B8-1246E51C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1DCA5C4</Template>
  <TotalTime>1</TotalTime>
  <Pages>1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2024-07-19T04:08:00Z</cp:lastPrinted>
  <dcterms:created xsi:type="dcterms:W3CDTF">2024-07-19T04:10:00Z</dcterms:created>
  <dcterms:modified xsi:type="dcterms:W3CDTF">2024-08-02T02:28:00Z</dcterms:modified>
</cp:coreProperties>
</file>